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261CF5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Děti se v sobotu v táborské zoo promění v malé ošetřovatele</w:t>
      </w:r>
    </w:p>
    <w:p w:rsidR="002C1F09" w:rsidRDefault="00A56B4E" w:rsidP="00C8131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B0E08">
        <w:rPr>
          <w:rFonts w:asciiTheme="minorHAnsi" w:hAnsiTheme="minorHAnsi" w:cstheme="minorHAnsi"/>
        </w:rPr>
        <w:t>9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8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2632C4">
        <w:rPr>
          <w:rFonts w:asciiTheme="minorHAnsi" w:hAnsiTheme="minorHAnsi" w:cstheme="minorHAnsi"/>
        </w:rPr>
        <w:t xml:space="preserve"> </w:t>
      </w:r>
      <w:r w:rsidR="00261CF5" w:rsidRPr="00261CF5">
        <w:rPr>
          <w:rFonts w:asciiTheme="minorHAnsi" w:hAnsiTheme="minorHAnsi" w:cstheme="minorHAnsi"/>
        </w:rPr>
        <w:t xml:space="preserve">Připravit vhodný jídelníček pro </w:t>
      </w:r>
      <w:proofErr w:type="spellStart"/>
      <w:r w:rsidR="00261CF5" w:rsidRPr="00261CF5">
        <w:rPr>
          <w:rFonts w:asciiTheme="minorHAnsi" w:hAnsiTheme="minorHAnsi" w:cstheme="minorHAnsi"/>
        </w:rPr>
        <w:t>surikaty</w:t>
      </w:r>
      <w:proofErr w:type="spellEnd"/>
      <w:r w:rsidR="00261CF5" w:rsidRPr="00261CF5">
        <w:rPr>
          <w:rFonts w:asciiTheme="minorHAnsi" w:hAnsiTheme="minorHAnsi" w:cstheme="minorHAnsi"/>
        </w:rPr>
        <w:t xml:space="preserve">, správně určit hlavní znaky odlišující samce lva od samice nebo třeba podle stop poznat zvíře, kterému patří. To a mnohé další si vyzkouší dětští návštěvníci táborské zoologické zahrady už tuto sobotu </w:t>
      </w:r>
      <w:r w:rsidR="00261CF5">
        <w:rPr>
          <w:rFonts w:asciiTheme="minorHAnsi" w:hAnsiTheme="minorHAnsi" w:cstheme="minorHAnsi"/>
        </w:rPr>
        <w:t>23</w:t>
      </w:r>
      <w:r w:rsidR="00261CF5" w:rsidRPr="00261CF5">
        <w:rPr>
          <w:rFonts w:asciiTheme="minorHAnsi" w:hAnsiTheme="minorHAnsi" w:cstheme="minorHAnsi"/>
        </w:rPr>
        <w:t xml:space="preserve">. srpna. Ošetřovatelé si pro ně připravili speciální akci Malý </w:t>
      </w:r>
      <w:r w:rsidR="00261CF5">
        <w:rPr>
          <w:rFonts w:asciiTheme="minorHAnsi" w:hAnsiTheme="minorHAnsi" w:cstheme="minorHAnsi"/>
        </w:rPr>
        <w:t>ošetřovatel</w:t>
      </w:r>
      <w:r w:rsidR="00261CF5" w:rsidRPr="00261CF5">
        <w:rPr>
          <w:rFonts w:asciiTheme="minorHAnsi" w:hAnsiTheme="minorHAnsi" w:cstheme="minorHAnsi"/>
        </w:rPr>
        <w:t>.</w:t>
      </w:r>
    </w:p>
    <w:p w:rsidR="00B94C2C" w:rsidRDefault="00F24349" w:rsidP="00D32E2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332.25pt">
            <v:imagedata r:id="rId8" o:title="10narozeniny_zootabor (4)m"/>
          </v:shape>
        </w:pict>
      </w:r>
      <w:bookmarkEnd w:id="0"/>
    </w:p>
    <w:p w:rsidR="004E3715" w:rsidRDefault="00261CF5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261CF5">
        <w:rPr>
          <w:rFonts w:asciiTheme="minorHAnsi" w:hAnsiTheme="minorHAnsi" w:cstheme="minorHAnsi"/>
        </w:rPr>
        <w:t xml:space="preserve">„Každý správný </w:t>
      </w:r>
      <w:r>
        <w:rPr>
          <w:rFonts w:asciiTheme="minorHAnsi" w:hAnsiTheme="minorHAnsi" w:cstheme="minorHAnsi"/>
        </w:rPr>
        <w:t>ošetřovatel</w:t>
      </w:r>
      <w:r w:rsidRPr="00261CF5">
        <w:rPr>
          <w:rFonts w:asciiTheme="minorHAnsi" w:hAnsiTheme="minorHAnsi" w:cstheme="minorHAnsi"/>
        </w:rPr>
        <w:t xml:space="preserve"> musí mít znalosti o všech zvířatech v malíčku. Vědět, co jedí, jak se chovají a jak odpočívají. Už od pohledu by měl poznat také to, jakou mají zvířata náladu. Jeho práce je hodně zodpovědná a pro každou zoo velmi důležitá. Co všechno musí </w:t>
      </w:r>
      <w:r>
        <w:rPr>
          <w:rFonts w:asciiTheme="minorHAnsi" w:hAnsiTheme="minorHAnsi" w:cstheme="minorHAnsi"/>
        </w:rPr>
        <w:t>ošetřovatel</w:t>
      </w:r>
      <w:r w:rsidRPr="00261CF5">
        <w:rPr>
          <w:rFonts w:asciiTheme="minorHAnsi" w:hAnsiTheme="minorHAnsi" w:cstheme="minorHAnsi"/>
        </w:rPr>
        <w:t xml:space="preserve"> vědět, zjistí naši návštěvníci už tuto sobotu. Zájemci si mohou vyzvednout hrací kartu, která ověří, zda by se mohli takovým </w:t>
      </w:r>
      <w:r>
        <w:rPr>
          <w:rFonts w:asciiTheme="minorHAnsi" w:hAnsiTheme="minorHAnsi" w:cstheme="minorHAnsi"/>
        </w:rPr>
        <w:t>ošetřovatelem</w:t>
      </w:r>
      <w:r w:rsidRPr="00261CF5">
        <w:rPr>
          <w:rFonts w:asciiTheme="minorHAnsi" w:hAnsiTheme="minorHAnsi" w:cstheme="minorHAnsi"/>
        </w:rPr>
        <w:t xml:space="preserve"> také sami stát. Úspěšné řešitele sice zatím zaměstnat nemůžeme, ale alespoň je za správné odpovědi odměníme zajímavými cenami. A kdo ví, třeba se k nám v budoucnu </w:t>
      </w:r>
      <w:r>
        <w:rPr>
          <w:rFonts w:asciiTheme="minorHAnsi" w:hAnsiTheme="minorHAnsi" w:cstheme="minorHAnsi"/>
        </w:rPr>
        <w:t>jako ošetřovatelé přece jen vrátí</w:t>
      </w:r>
      <w:r w:rsidRPr="00261CF5">
        <w:rPr>
          <w:rFonts w:asciiTheme="minorHAnsi" w:hAnsiTheme="minorHAnsi" w:cstheme="minorHAnsi"/>
        </w:rPr>
        <w:t>,“ láká k návštěvě</w:t>
      </w:r>
      <w:r>
        <w:rPr>
          <w:rFonts w:asciiTheme="minorHAnsi" w:hAnsiTheme="minorHAnsi" w:cstheme="minorHAnsi"/>
        </w:rPr>
        <w:t xml:space="preserve"> mluvčí ZOO Tábor Filip Sušanka </w:t>
      </w:r>
      <w:r w:rsidR="00ED47D7">
        <w:rPr>
          <w:rFonts w:asciiTheme="minorHAnsi" w:hAnsiTheme="minorHAnsi" w:cstheme="minorHAnsi"/>
        </w:rPr>
        <w:t>a dodává, že c</w:t>
      </w:r>
      <w:r w:rsidR="00804F4A">
        <w:rPr>
          <w:rFonts w:asciiTheme="minorHAnsi" w:hAnsiTheme="minorHAnsi" w:cstheme="minorHAnsi"/>
        </w:rPr>
        <w:t>hybět nebudou an</w:t>
      </w:r>
      <w:r w:rsidR="00ED47D7">
        <w:rPr>
          <w:rFonts w:asciiTheme="minorHAnsi" w:hAnsiTheme="minorHAnsi" w:cstheme="minorHAnsi"/>
        </w:rPr>
        <w:t>i oblíbená komentovaná krmení. J</w:t>
      </w:r>
      <w:r w:rsidR="00804F4A">
        <w:rPr>
          <w:rFonts w:asciiTheme="minorHAnsi" w:hAnsiTheme="minorHAnsi" w:cstheme="minorHAnsi"/>
        </w:rPr>
        <w:t xml:space="preserve">ejich přesný rozpis naleznou zájemci na webu zoo </w:t>
      </w:r>
      <w:hyperlink r:id="rId9" w:history="1">
        <w:r w:rsidR="00804F4A" w:rsidRPr="00B16FE9">
          <w:rPr>
            <w:rStyle w:val="Hypertextovodkaz"/>
            <w:rFonts w:asciiTheme="minorHAnsi" w:hAnsiTheme="minorHAnsi" w:cstheme="minorHAnsi"/>
          </w:rPr>
          <w:t>www.zootabor.eu</w:t>
        </w:r>
      </w:hyperlink>
      <w:r w:rsidR="000353BC">
        <w:rPr>
          <w:rFonts w:asciiTheme="minorHAnsi" w:hAnsiTheme="minorHAnsi" w:cstheme="minorHAnsi"/>
        </w:rPr>
        <w:t>.</w:t>
      </w:r>
    </w:p>
    <w:p w:rsidR="00210E61" w:rsidRDefault="00210E61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lastRenderedPageBreak/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Zoo je otevřena </w:t>
      </w:r>
      <w:r w:rsidR="00B95C22">
        <w:rPr>
          <w:rFonts w:asciiTheme="minorHAnsi" w:hAnsiTheme="minorHAnsi" w:cstheme="minorHAnsi"/>
          <w:szCs w:val="24"/>
        </w:rPr>
        <w:t>každý den</w:t>
      </w:r>
      <w:r>
        <w:rPr>
          <w:rFonts w:asciiTheme="minorHAnsi" w:hAnsiTheme="minorHAnsi" w:cstheme="minorHAnsi"/>
          <w:szCs w:val="24"/>
        </w:rPr>
        <w:t xml:space="preserve"> od 9:00 do 1</w:t>
      </w:r>
      <w:r w:rsidR="004E3715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>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37" w:rsidRDefault="00F46537">
      <w:r>
        <w:separator/>
      </w:r>
    </w:p>
  </w:endnote>
  <w:endnote w:type="continuationSeparator" w:id="0">
    <w:p w:rsidR="00F46537" w:rsidRDefault="00F4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37" w:rsidRDefault="00F46537">
      <w:r>
        <w:separator/>
      </w:r>
    </w:p>
  </w:footnote>
  <w:footnote w:type="continuationSeparator" w:id="0">
    <w:p w:rsidR="00F46537" w:rsidRDefault="00F46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53BC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B7E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D6BD7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769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D7925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6297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0A05"/>
    <w:rsid w:val="00210E61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27BA4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1985"/>
    <w:rsid w:val="00261CF5"/>
    <w:rsid w:val="002632C4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2A9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26E2"/>
    <w:rsid w:val="00293B8F"/>
    <w:rsid w:val="00293CE0"/>
    <w:rsid w:val="0029403A"/>
    <w:rsid w:val="002A012A"/>
    <w:rsid w:val="002A0A56"/>
    <w:rsid w:val="002A117D"/>
    <w:rsid w:val="002A18C6"/>
    <w:rsid w:val="002A3C27"/>
    <w:rsid w:val="002A42C6"/>
    <w:rsid w:val="002A444F"/>
    <w:rsid w:val="002A75E2"/>
    <w:rsid w:val="002A75EC"/>
    <w:rsid w:val="002B1E16"/>
    <w:rsid w:val="002B67C0"/>
    <w:rsid w:val="002B6DE9"/>
    <w:rsid w:val="002B7407"/>
    <w:rsid w:val="002B75F1"/>
    <w:rsid w:val="002C0862"/>
    <w:rsid w:val="002C1F09"/>
    <w:rsid w:val="002C31E9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8FC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3C3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5E5B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6FD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D4E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630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2559"/>
    <w:rsid w:val="004030E3"/>
    <w:rsid w:val="00403712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222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08F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0521"/>
    <w:rsid w:val="0049117D"/>
    <w:rsid w:val="00491741"/>
    <w:rsid w:val="00491CA7"/>
    <w:rsid w:val="00491DC3"/>
    <w:rsid w:val="0049259F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73AE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3715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1320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53DC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629A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0E08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768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3C0F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0B6A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A7764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2D7"/>
    <w:rsid w:val="007F07AD"/>
    <w:rsid w:val="007F0CC0"/>
    <w:rsid w:val="007F491A"/>
    <w:rsid w:val="007F4E86"/>
    <w:rsid w:val="007F79D9"/>
    <w:rsid w:val="007F7B6B"/>
    <w:rsid w:val="00802C95"/>
    <w:rsid w:val="00804F4A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0D96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30AA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4A4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36BBD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4851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0F5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5C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3EFC"/>
    <w:rsid w:val="00A15C8D"/>
    <w:rsid w:val="00A17215"/>
    <w:rsid w:val="00A21863"/>
    <w:rsid w:val="00A24BC7"/>
    <w:rsid w:val="00A25775"/>
    <w:rsid w:val="00A26C1B"/>
    <w:rsid w:val="00A31396"/>
    <w:rsid w:val="00A33314"/>
    <w:rsid w:val="00A345E6"/>
    <w:rsid w:val="00A34E27"/>
    <w:rsid w:val="00A35DE7"/>
    <w:rsid w:val="00A366BE"/>
    <w:rsid w:val="00A3789B"/>
    <w:rsid w:val="00A42DF4"/>
    <w:rsid w:val="00A457BD"/>
    <w:rsid w:val="00A47518"/>
    <w:rsid w:val="00A47BF1"/>
    <w:rsid w:val="00A47FD2"/>
    <w:rsid w:val="00A51237"/>
    <w:rsid w:val="00A51CB3"/>
    <w:rsid w:val="00A5317A"/>
    <w:rsid w:val="00A54A24"/>
    <w:rsid w:val="00A56B4E"/>
    <w:rsid w:val="00A56D06"/>
    <w:rsid w:val="00A601F8"/>
    <w:rsid w:val="00A60346"/>
    <w:rsid w:val="00A61FC8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87DD3"/>
    <w:rsid w:val="00A90838"/>
    <w:rsid w:val="00A924FF"/>
    <w:rsid w:val="00A9311B"/>
    <w:rsid w:val="00A93EF6"/>
    <w:rsid w:val="00A95D66"/>
    <w:rsid w:val="00A96948"/>
    <w:rsid w:val="00A97463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AF59D3"/>
    <w:rsid w:val="00B01626"/>
    <w:rsid w:val="00B01ACE"/>
    <w:rsid w:val="00B05A77"/>
    <w:rsid w:val="00B07295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87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0EF6"/>
    <w:rsid w:val="00B417F6"/>
    <w:rsid w:val="00B42FFC"/>
    <w:rsid w:val="00B43ADB"/>
    <w:rsid w:val="00B44B1D"/>
    <w:rsid w:val="00B465ED"/>
    <w:rsid w:val="00B466B5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66612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5C22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46CC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C772F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7B5"/>
    <w:rsid w:val="00C70B96"/>
    <w:rsid w:val="00C72B65"/>
    <w:rsid w:val="00C73724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7B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4501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47F0"/>
    <w:rsid w:val="00D2599F"/>
    <w:rsid w:val="00D261AD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144C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2521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0F5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4EE"/>
    <w:rsid w:val="00E715D8"/>
    <w:rsid w:val="00E72F68"/>
    <w:rsid w:val="00E73AB3"/>
    <w:rsid w:val="00E748E2"/>
    <w:rsid w:val="00E752AD"/>
    <w:rsid w:val="00E754F5"/>
    <w:rsid w:val="00E757FC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0013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47D7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1696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4349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46537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1172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8E6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32AB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2F7E-9AD8-4CA2-B425-53C004FE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46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2745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6</cp:revision>
  <cp:lastPrinted>2025-08-18T12:24:00Z</cp:lastPrinted>
  <dcterms:created xsi:type="dcterms:W3CDTF">2025-08-18T12:21:00Z</dcterms:created>
  <dcterms:modified xsi:type="dcterms:W3CDTF">2025-08-19T14:09:00Z</dcterms:modified>
</cp:coreProperties>
</file>