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C73F5F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Táborská zoo chystá narozeniny ve znamení dvojek</w:t>
      </w:r>
    </w:p>
    <w:p w:rsidR="00C73F5F" w:rsidRDefault="00C73F5F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</w:t>
      </w:r>
      <w:r w:rsidR="00990432">
        <w:rPr>
          <w:rFonts w:asciiTheme="minorHAnsi" w:hAnsiTheme="minorHAnsi" w:cstheme="minorHAnsi"/>
        </w:rPr>
        <w:t xml:space="preserve">. </w:t>
      </w:r>
      <w:r w:rsidR="00A56B4E">
        <w:rPr>
          <w:rFonts w:asciiTheme="minorHAnsi" w:hAnsiTheme="minorHAnsi" w:cstheme="minorHAnsi"/>
        </w:rPr>
        <w:t>8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Narozeniny ve znamení dvojek chystá táborská zoologická zahrada. Dvě dvojky na pomyslném narozeninovém dortu, dvojice oslavenců. Neposedné malpy hnědé </w:t>
      </w:r>
      <w:proofErr w:type="spellStart"/>
      <w:r>
        <w:rPr>
          <w:rFonts w:asciiTheme="minorHAnsi" w:hAnsiTheme="minorHAnsi" w:cstheme="minorHAnsi"/>
        </w:rPr>
        <w:t>Páťa</w:t>
      </w:r>
      <w:proofErr w:type="spellEnd"/>
      <w:r>
        <w:rPr>
          <w:rFonts w:asciiTheme="minorHAnsi" w:hAnsiTheme="minorHAnsi" w:cstheme="minorHAnsi"/>
        </w:rPr>
        <w:t xml:space="preserve"> a Máťa slaví dvaadvacáté narozeniny a návštěvníci táborské zoo mohou být u toho. Speciální narozeninová oslava startuje v sobotu 30. srpna přesně dvě hodiny po poledni.</w:t>
      </w:r>
    </w:p>
    <w:p w:rsidR="00B94C2C" w:rsidRDefault="004E122A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368.25pt">
            <v:imagedata r:id="rId8" o:title="malpa_hneda_zootabor2m"/>
          </v:shape>
        </w:pict>
      </w:r>
      <w:bookmarkEnd w:id="0"/>
    </w:p>
    <w:p w:rsidR="00FD122B" w:rsidRDefault="00FD122B" w:rsidP="00FD122B">
      <w:pPr>
        <w:pStyle w:val="Podtitul"/>
        <w:jc w:val="right"/>
      </w:pPr>
      <w:r>
        <w:t xml:space="preserve">Malpy hnědé Máťa a </w:t>
      </w:r>
      <w:proofErr w:type="spellStart"/>
      <w:r>
        <w:t>Páťa</w:t>
      </w:r>
      <w:proofErr w:type="spellEnd"/>
      <w:r>
        <w:t xml:space="preserve"> z táborské zoo v soboru 30. srpna oslaví 22. narozeniny. FOTO: archiv ZOO</w:t>
      </w:r>
    </w:p>
    <w:p w:rsidR="004E3715" w:rsidRDefault="00C73F5F" w:rsidP="00C73F5F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C73F5F">
        <w:rPr>
          <w:rFonts w:asciiTheme="minorHAnsi" w:hAnsiTheme="minorHAnsi" w:cstheme="minorHAnsi"/>
          <w:i/>
        </w:rPr>
        <w:t xml:space="preserve">Naše dvě malpy hnědé – Máťa a </w:t>
      </w:r>
      <w:proofErr w:type="spellStart"/>
      <w:r w:rsidRPr="00C73F5F">
        <w:rPr>
          <w:rFonts w:asciiTheme="minorHAnsi" w:hAnsiTheme="minorHAnsi" w:cstheme="minorHAnsi"/>
          <w:i/>
        </w:rPr>
        <w:t>Páťa</w:t>
      </w:r>
      <w:proofErr w:type="spellEnd"/>
      <w:r w:rsidRPr="00C73F5F">
        <w:rPr>
          <w:rFonts w:asciiTheme="minorHAnsi" w:hAnsiTheme="minorHAnsi" w:cstheme="minorHAnsi"/>
          <w:i/>
        </w:rPr>
        <w:t xml:space="preserve"> – letos slaví úctyhodných 22 let a vy můžete být u toho! Přijďte se s námi podívat na speciální komentované krmení, které se uskuteční v sobotu 30.</w:t>
      </w:r>
      <w:r w:rsidR="00E6752F">
        <w:rPr>
          <w:rFonts w:asciiTheme="minorHAnsi" w:hAnsiTheme="minorHAnsi" w:cstheme="minorHAnsi"/>
          <w:i/>
        </w:rPr>
        <w:t> </w:t>
      </w:r>
      <w:r w:rsidRPr="00C73F5F">
        <w:rPr>
          <w:rFonts w:asciiTheme="minorHAnsi" w:hAnsiTheme="minorHAnsi" w:cstheme="minorHAnsi"/>
          <w:i/>
        </w:rPr>
        <w:t>srpna od dvou hodin odpoledne. Dozvíte se zajímavosti ze života obou malp, jak se liší jejich povahy, co mají nejradši k jídlu a jak se o ně staráme. Nebude chybět ani narozeninový pamlsek, který naše malpy dostanou přímo před zraky návštěvníků</w:t>
      </w:r>
      <w:r w:rsidR="00261CF5" w:rsidRPr="00261CF5">
        <w:rPr>
          <w:rFonts w:asciiTheme="minorHAnsi" w:hAnsiTheme="minorHAnsi" w:cstheme="minorHAnsi"/>
        </w:rPr>
        <w:t xml:space="preserve">,“ </w:t>
      </w:r>
      <w:r>
        <w:rPr>
          <w:rFonts w:asciiTheme="minorHAnsi" w:hAnsiTheme="minorHAnsi" w:cstheme="minorHAnsi"/>
        </w:rPr>
        <w:t>říká</w:t>
      </w:r>
      <w:r w:rsidR="00261CF5">
        <w:rPr>
          <w:rFonts w:asciiTheme="minorHAnsi" w:hAnsiTheme="minorHAnsi" w:cstheme="minorHAnsi"/>
        </w:rPr>
        <w:t xml:space="preserve"> mluvčí ZOO Tábor Filip Sušanka </w:t>
      </w:r>
      <w:r w:rsidR="00ED47D7">
        <w:rPr>
          <w:rFonts w:asciiTheme="minorHAnsi" w:hAnsiTheme="minorHAnsi" w:cstheme="minorHAnsi"/>
        </w:rPr>
        <w:t xml:space="preserve">a dodává, že </w:t>
      </w:r>
      <w:r>
        <w:rPr>
          <w:rFonts w:asciiTheme="minorHAnsi" w:hAnsiTheme="minorHAnsi" w:cstheme="minorHAnsi"/>
        </w:rPr>
        <w:t xml:space="preserve">ani o posledním prázdninovém víkendu </w:t>
      </w:r>
      <w:r w:rsidR="00804F4A">
        <w:rPr>
          <w:rFonts w:asciiTheme="minorHAnsi" w:hAnsiTheme="minorHAnsi" w:cstheme="minorHAnsi"/>
        </w:rPr>
        <w:t xml:space="preserve">nebudou </w:t>
      </w:r>
      <w:r>
        <w:rPr>
          <w:rFonts w:asciiTheme="minorHAnsi" w:hAnsiTheme="minorHAnsi" w:cstheme="minorHAnsi"/>
        </w:rPr>
        <w:t xml:space="preserve">chybět </w:t>
      </w:r>
      <w:r w:rsidR="00ED47D7">
        <w:rPr>
          <w:rFonts w:asciiTheme="minorHAnsi" w:hAnsiTheme="minorHAnsi" w:cstheme="minorHAnsi"/>
        </w:rPr>
        <w:t>oblíbená komentovaná krmení. J</w:t>
      </w:r>
      <w:r w:rsidR="00804F4A">
        <w:rPr>
          <w:rFonts w:asciiTheme="minorHAnsi" w:hAnsiTheme="minorHAnsi" w:cstheme="minorHAnsi"/>
        </w:rPr>
        <w:t xml:space="preserve">ejich přesný rozpis naleznou zájemci na webu zoo </w:t>
      </w:r>
      <w:hyperlink r:id="rId9" w:history="1">
        <w:r w:rsidR="00804F4A" w:rsidRPr="00B16FE9">
          <w:rPr>
            <w:rStyle w:val="Hypertextovodkaz"/>
            <w:rFonts w:asciiTheme="minorHAnsi" w:hAnsiTheme="minorHAnsi" w:cstheme="minorHAnsi"/>
          </w:rPr>
          <w:t>www.zootabor.eu</w:t>
        </w:r>
      </w:hyperlink>
      <w:r w:rsidR="000353BC">
        <w:rPr>
          <w:rFonts w:asciiTheme="minorHAnsi" w:hAnsiTheme="minorHAnsi" w:cstheme="minorHAnsi"/>
        </w:rPr>
        <w:t>.</w:t>
      </w:r>
    </w:p>
    <w:p w:rsidR="00FD122B" w:rsidRDefault="00FD122B" w:rsidP="00FD122B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Malpy hnědé, které chová táborská zoologická zahrada, patří na seznam ohrožených druhů CITES. Pochází z oblastí Amazonie, a přestože většinu času tráví na stromech, potravu si hledají převážně na zemi. Jsou všežravé, nejčastěji jedí ovoce, bezobratlé živočichy a malé obratlovce. Silný dlouhý ocas jim slouží jako pátá končetina. Jsou velmi inteligentní a podobně jako šimpanzi dokážou používat jednoduché nástroje, například klacky ke shazování nedostupné potravy či přírodní misky k zadržování vody. Malpy byly pozorovány také při používání kamenů k rozbíjení ořechů, což kromě šimpanzů zatím u žádného jiného živočišného druhu zaznamenáno nebylo.</w:t>
      </w:r>
    </w:p>
    <w:p w:rsidR="00FD122B" w:rsidRDefault="00FD122B" w:rsidP="00C73F5F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210E61" w:rsidRDefault="00210E61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4E3715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C2" w:rsidRDefault="00214DC2">
      <w:r>
        <w:separator/>
      </w:r>
    </w:p>
  </w:endnote>
  <w:endnote w:type="continuationSeparator" w:id="0">
    <w:p w:rsidR="00214DC2" w:rsidRDefault="0021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C2" w:rsidRDefault="00214DC2">
      <w:r>
        <w:separator/>
      </w:r>
    </w:p>
  </w:footnote>
  <w:footnote w:type="continuationSeparator" w:id="0">
    <w:p w:rsidR="00214DC2" w:rsidRDefault="00214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53BC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578DB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B7E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769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6297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0E61"/>
    <w:rsid w:val="00212BBD"/>
    <w:rsid w:val="00213410"/>
    <w:rsid w:val="00214DC2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1CF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26E2"/>
    <w:rsid w:val="00293B8F"/>
    <w:rsid w:val="00293CE0"/>
    <w:rsid w:val="0029403A"/>
    <w:rsid w:val="002A012A"/>
    <w:rsid w:val="002A0A56"/>
    <w:rsid w:val="002A117D"/>
    <w:rsid w:val="002A18C6"/>
    <w:rsid w:val="002A3C27"/>
    <w:rsid w:val="002A42C6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1E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8FC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5E5B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6FD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2559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73AE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122A"/>
    <w:rsid w:val="004E32BD"/>
    <w:rsid w:val="004E3715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1320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53DC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0E08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3C0F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2D7"/>
    <w:rsid w:val="007F07AD"/>
    <w:rsid w:val="007F0CC0"/>
    <w:rsid w:val="007F491A"/>
    <w:rsid w:val="007F4E86"/>
    <w:rsid w:val="007F79D9"/>
    <w:rsid w:val="007F7B6B"/>
    <w:rsid w:val="00802C95"/>
    <w:rsid w:val="00804F4A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0D96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30AA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4A4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36BBD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3A7A"/>
    <w:rsid w:val="00A13EFC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4E27"/>
    <w:rsid w:val="00A35DE7"/>
    <w:rsid w:val="00A366BE"/>
    <w:rsid w:val="00A3789B"/>
    <w:rsid w:val="00A42DF4"/>
    <w:rsid w:val="00A457BD"/>
    <w:rsid w:val="00A47518"/>
    <w:rsid w:val="00A47BF1"/>
    <w:rsid w:val="00A47FD2"/>
    <w:rsid w:val="00A51237"/>
    <w:rsid w:val="00A51CB3"/>
    <w:rsid w:val="00A5317A"/>
    <w:rsid w:val="00A54A24"/>
    <w:rsid w:val="00A56B4E"/>
    <w:rsid w:val="00A56D06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11B"/>
    <w:rsid w:val="00A93EF6"/>
    <w:rsid w:val="00A95D66"/>
    <w:rsid w:val="00A96948"/>
    <w:rsid w:val="00A97463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C772F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3F5F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7B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47F0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144C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52F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47D7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4349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1172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8E6"/>
    <w:rsid w:val="00FB0D10"/>
    <w:rsid w:val="00FB14BE"/>
    <w:rsid w:val="00FB2EE3"/>
    <w:rsid w:val="00FB3C10"/>
    <w:rsid w:val="00FC331E"/>
    <w:rsid w:val="00FC49BF"/>
    <w:rsid w:val="00FC5B83"/>
    <w:rsid w:val="00FD122B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40FF-0AAD-4DED-BCF8-9ACBEE60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20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3323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5</cp:revision>
  <cp:lastPrinted>2025-08-18T12:24:00Z</cp:lastPrinted>
  <dcterms:created xsi:type="dcterms:W3CDTF">2025-08-25T17:59:00Z</dcterms:created>
  <dcterms:modified xsi:type="dcterms:W3CDTF">2025-08-26T09:31:00Z</dcterms:modified>
</cp:coreProperties>
</file>