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4C" w:rsidRDefault="00A9487E" w:rsidP="00E0174C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Vybíjení holubů je barbarství, kterému se musíme postavit. Některá města už od toho upustila</w:t>
      </w:r>
    </w:p>
    <w:p w:rsidR="00A9487E" w:rsidRDefault="00A9487E" w:rsidP="00A9487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990432">
        <w:rPr>
          <w:rFonts w:asciiTheme="minorHAnsi" w:hAnsiTheme="minorHAnsi" w:cstheme="minorHAnsi"/>
        </w:rPr>
        <w:t xml:space="preserve"> </w:t>
      </w:r>
      <w:r w:rsidR="007F481F">
        <w:rPr>
          <w:rFonts w:asciiTheme="minorHAnsi" w:hAnsiTheme="minorHAnsi" w:cstheme="minorHAnsi"/>
        </w:rPr>
        <w:t>2</w:t>
      </w:r>
      <w:bookmarkStart w:id="0" w:name="_GoBack"/>
      <w:bookmarkEnd w:id="0"/>
      <w:r w:rsidR="00990432">
        <w:rPr>
          <w:rFonts w:asciiTheme="minorHAnsi" w:hAnsiTheme="minorHAnsi" w:cstheme="minorHAnsi"/>
        </w:rPr>
        <w:t>. 202</w:t>
      </w:r>
      <w:r w:rsidR="000E176D">
        <w:rPr>
          <w:rFonts w:asciiTheme="minorHAnsi" w:hAnsiTheme="minorHAnsi" w:cstheme="minorHAnsi"/>
        </w:rPr>
        <w:t>6</w:t>
      </w:r>
      <w:r w:rsidR="00990432" w:rsidRPr="00E57D36">
        <w:rPr>
          <w:rFonts w:asciiTheme="minorHAnsi" w:hAnsiTheme="minorHAnsi" w:cstheme="minorHAnsi"/>
        </w:rPr>
        <w:t>, Tábor –</w:t>
      </w:r>
      <w:r w:rsidR="00693CFC">
        <w:rPr>
          <w:rFonts w:asciiTheme="minorHAnsi" w:hAnsiTheme="minorHAnsi" w:cstheme="minorHAnsi"/>
        </w:rPr>
        <w:t xml:space="preserve"> </w:t>
      </w:r>
      <w:r w:rsidRPr="00A9487E">
        <w:rPr>
          <w:rFonts w:asciiTheme="minorHAnsi" w:hAnsiTheme="minorHAnsi" w:cstheme="minorHAnsi"/>
        </w:rPr>
        <w:t>Holubi jsou jedni z prvních živočichů, které člověk domestikoval. Počátky společného soužití spadají až do dob starověké Mezopotámie. Zároveň zůstávají jedním z posledních zástupců živočišné říše, kteří jsou schopní žít ve městech v blízkosti člověka.</w:t>
      </w:r>
      <w:r>
        <w:rPr>
          <w:rFonts w:asciiTheme="minorHAnsi" w:hAnsiTheme="minorHAnsi" w:cstheme="minorHAnsi"/>
        </w:rPr>
        <w:t xml:space="preserve"> Jejich vybíjení je proto naprostým barbarstvím, které je nutné jednou pro vždy ukončit. Některá osvícenější města od toho ustoupila a bylo by dobře, kdyby tento příklad následovaly i ostatní obce. Buďme rádi, že s námi v betonových kobkách měst vůbec nějaké zvíře vydrží.</w:t>
      </w:r>
    </w:p>
    <w:p w:rsidR="00DD3F89" w:rsidRPr="00907489" w:rsidRDefault="00DD3F89" w:rsidP="009B37A3">
      <w:pPr>
        <w:ind w:right="14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>
            <wp:extent cx="3954780" cy="5273041"/>
            <wp:effectExtent l="0" t="0" r="7620" b="3810"/>
            <wp:docPr id="2" name="Obrázek 2" descr="holubnik_bohnice03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lubnik_bohnice03_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471" cy="527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89" w:rsidRDefault="00DD3F89" w:rsidP="009B37A3">
      <w:pPr>
        <w:pStyle w:val="Podtitul"/>
        <w:ind w:right="566"/>
        <w:jc w:val="right"/>
      </w:pPr>
    </w:p>
    <w:p w:rsidR="00DD3F89" w:rsidRDefault="00DD3F89" w:rsidP="009B37A3">
      <w:pPr>
        <w:pStyle w:val="Podtitul"/>
        <w:ind w:right="566"/>
        <w:jc w:val="right"/>
      </w:pPr>
      <w:r>
        <w:t>Městské holubníky představují humánní alternativu regulace přemnožené populace holubů ve městech. FOTO: Holubi v </w:t>
      </w:r>
      <w:proofErr w:type="gramStart"/>
      <w:r>
        <w:t xml:space="preserve">nouzi </w:t>
      </w:r>
      <w:proofErr w:type="spellStart"/>
      <w:r>
        <w:t>z.s</w:t>
      </w:r>
      <w:proofErr w:type="spellEnd"/>
      <w:r>
        <w:t>.</w:t>
      </w:r>
      <w:proofErr w:type="gramEnd"/>
    </w:p>
    <w:p w:rsidR="00A9487E" w:rsidRDefault="00A9487E" w:rsidP="00A9487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A9487E" w:rsidRDefault="00A9487E" w:rsidP="00A9487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A9487E">
        <w:rPr>
          <w:rFonts w:asciiTheme="minorHAnsi" w:hAnsiTheme="minorHAnsi" w:cstheme="minorHAnsi"/>
        </w:rPr>
        <w:lastRenderedPageBreak/>
        <w:t>„</w:t>
      </w:r>
      <w:r w:rsidRPr="00DD3F89">
        <w:rPr>
          <w:rFonts w:asciiTheme="minorHAnsi" w:hAnsiTheme="minorHAnsi" w:cstheme="minorHAnsi"/>
          <w:i/>
        </w:rPr>
        <w:t>Holubi jsou jedni z prvních živočichů, které člověk domestikovat, a zároveň zůstávají jedním z posledních zástupců živočišné říše, kteří jsou schopní žít v blízkosti člověka. Jen bezcitnému barbarovi může jejich přítomnost ve městech vadit. Hromadné střílení celých holubích populací pak už vůbec nechápu a vnímám ho jako neospravedlnitelnou genocidu a zvěrstvo</w:t>
      </w:r>
      <w:r w:rsidRPr="00A9487E">
        <w:rPr>
          <w:rFonts w:asciiTheme="minorHAnsi" w:hAnsiTheme="minorHAnsi" w:cstheme="minorHAnsi"/>
        </w:rPr>
        <w:t>,“ neskrývá rozhořčen</w:t>
      </w:r>
      <w:r w:rsidR="00DD3F89">
        <w:rPr>
          <w:rFonts w:asciiTheme="minorHAnsi" w:hAnsiTheme="minorHAnsi" w:cstheme="minorHAnsi"/>
        </w:rPr>
        <w:t xml:space="preserve">í ředitel </w:t>
      </w:r>
      <w:r w:rsidR="00DD3F89" w:rsidRPr="00DD3F89">
        <w:rPr>
          <w:rFonts w:asciiTheme="minorHAnsi" w:hAnsiTheme="minorHAnsi" w:cstheme="minorHAnsi"/>
          <w:b/>
        </w:rPr>
        <w:t>ZOO Tábor</w:t>
      </w:r>
      <w:r w:rsidR="00DD3F89">
        <w:rPr>
          <w:rFonts w:asciiTheme="minorHAnsi" w:hAnsiTheme="minorHAnsi" w:cstheme="minorHAnsi"/>
        </w:rPr>
        <w:t xml:space="preserve"> Evžen Korec a poukazuje na praxi některých SVJ v Praze 9, která holuby masově likvidují.</w:t>
      </w:r>
    </w:p>
    <w:p w:rsidR="00A9487E" w:rsidRDefault="00DD3F89" w:rsidP="00A9487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A9487E" w:rsidRPr="00DD3F89">
        <w:rPr>
          <w:rFonts w:asciiTheme="minorHAnsi" w:hAnsiTheme="minorHAnsi" w:cstheme="minorHAnsi"/>
          <w:i/>
        </w:rPr>
        <w:t>Jen bezcitnému barbarovi může jejich přítomnost ve městech vadit. Naopak bychom měli být rádi za těch posledních pár živočišných druhů, které jsou schopny s námi naše hlučné a odcizené městské betonové kobky ještě sdílet.</w:t>
      </w:r>
      <w:r w:rsidRPr="00DD3F89">
        <w:rPr>
          <w:rFonts w:asciiTheme="minorHAnsi" w:hAnsiTheme="minorHAnsi" w:cstheme="minorHAnsi"/>
          <w:i/>
        </w:rPr>
        <w:t xml:space="preserve"> </w:t>
      </w:r>
      <w:r w:rsidR="009D4088" w:rsidRPr="009D4088">
        <w:rPr>
          <w:rFonts w:asciiTheme="minorHAnsi" w:hAnsiTheme="minorHAnsi" w:cstheme="minorHAnsi"/>
          <w:i/>
        </w:rPr>
        <w:t xml:space="preserve">Svou přítomností zvyšují biologickou rozmanitost jinak vyprahlých betonových měst. Přesto je </w:t>
      </w:r>
      <w:r w:rsidR="009D4088">
        <w:rPr>
          <w:rFonts w:asciiTheme="minorHAnsi" w:hAnsiTheme="minorHAnsi" w:cstheme="minorHAnsi"/>
          <w:i/>
        </w:rPr>
        <w:t>pořád</w:t>
      </w:r>
      <w:r w:rsidR="009D4088" w:rsidRPr="009D4088">
        <w:rPr>
          <w:rFonts w:asciiTheme="minorHAnsi" w:hAnsiTheme="minorHAnsi" w:cstheme="minorHAnsi"/>
          <w:i/>
        </w:rPr>
        <w:t xml:space="preserve"> mnoho lidí považuje za přítěž a volá po jejich plošné likvidaci, což považuji za barbarství</w:t>
      </w:r>
      <w:r w:rsidR="009D4088">
        <w:rPr>
          <w:rFonts w:asciiTheme="minorHAnsi" w:hAnsiTheme="minorHAnsi" w:cstheme="minorHAnsi"/>
          <w:i/>
        </w:rPr>
        <w:t>. Naštěstí neustále přebývá lidí, kteří tuhle barbarskou praxi odsuzují a neboj</w:t>
      </w:r>
      <w:r w:rsidRPr="00DD3F89">
        <w:rPr>
          <w:rFonts w:asciiTheme="minorHAnsi" w:hAnsiTheme="minorHAnsi" w:cstheme="minorHAnsi"/>
          <w:i/>
        </w:rPr>
        <w:t>í</w:t>
      </w:r>
      <w:r w:rsidR="009D4088">
        <w:rPr>
          <w:rFonts w:asciiTheme="minorHAnsi" w:hAnsiTheme="minorHAnsi" w:cstheme="minorHAnsi"/>
          <w:i/>
        </w:rPr>
        <w:t xml:space="preserve"> se proti ní ozvat</w:t>
      </w:r>
      <w:r>
        <w:rPr>
          <w:rFonts w:asciiTheme="minorHAnsi" w:hAnsiTheme="minorHAnsi" w:cstheme="minorHAnsi"/>
        </w:rPr>
        <w:t>,“ dodává ředitel zoo a vystudovaný biolog Korec.</w:t>
      </w:r>
    </w:p>
    <w:p w:rsidR="009D4088" w:rsidRDefault="009D4088" w:rsidP="009D4088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Právě díky veřejnému ohlasu m</w:t>
      </w:r>
      <w:r>
        <w:rPr>
          <w:rFonts w:asciiTheme="minorHAnsi" w:hAnsiTheme="minorHAnsi" w:cstheme="minorHAnsi"/>
        </w:rPr>
        <w:t xml:space="preserve">noho měst od </w:t>
      </w:r>
      <w:r>
        <w:rPr>
          <w:rFonts w:asciiTheme="minorHAnsi" w:hAnsiTheme="minorHAnsi" w:cstheme="minorHAnsi"/>
        </w:rPr>
        <w:t>plošné likvidace holubů</w:t>
      </w:r>
      <w:r>
        <w:rPr>
          <w:rFonts w:asciiTheme="minorHAnsi" w:hAnsiTheme="minorHAnsi" w:cstheme="minorHAnsi"/>
        </w:rPr>
        <w:t xml:space="preserve"> už ustoupilo, v loňském roce například Nymburk a na začátku ro</w:t>
      </w:r>
      <w:r w:rsidR="006F2718">
        <w:rPr>
          <w:rFonts w:asciiTheme="minorHAnsi" w:hAnsiTheme="minorHAnsi" w:cstheme="minorHAnsi"/>
        </w:rPr>
        <w:t>ku na nátlak veřejnosti upustil</w:t>
      </w:r>
      <w:r>
        <w:rPr>
          <w:rFonts w:asciiTheme="minorHAnsi" w:hAnsiTheme="minorHAnsi" w:cstheme="minorHAnsi"/>
        </w:rPr>
        <w:t xml:space="preserve"> od pravidelného zabíjení holubů také </w:t>
      </w:r>
      <w:r w:rsidR="006F2718">
        <w:rPr>
          <w:rFonts w:asciiTheme="minorHAnsi" w:hAnsiTheme="minorHAnsi" w:cstheme="minorHAnsi"/>
        </w:rPr>
        <w:t>agropodnik</w:t>
      </w:r>
      <w:r>
        <w:rPr>
          <w:rFonts w:asciiTheme="minorHAnsi" w:hAnsiTheme="minorHAnsi" w:cstheme="minorHAnsi"/>
        </w:rPr>
        <w:t xml:space="preserve"> ze Sulejovic na Litoměřicku.</w:t>
      </w:r>
      <w:r>
        <w:rPr>
          <w:rFonts w:asciiTheme="minorHAnsi" w:hAnsiTheme="minorHAnsi" w:cstheme="minorHAnsi"/>
        </w:rPr>
        <w:t xml:space="preserve"> „</w:t>
      </w:r>
      <w:r w:rsidRPr="009D4088">
        <w:rPr>
          <w:rFonts w:asciiTheme="minorHAnsi" w:hAnsiTheme="minorHAnsi" w:cstheme="minorHAnsi"/>
          <w:i/>
        </w:rPr>
        <w:t xml:space="preserve">Byl bych velmi rád, kdybychom společně s ochránci zvířat a širokou veřejností, které není osud zvířat lhostejný, vytvořili podobný tlak nyní také na ta poslední města a organizace, které se neštítí </w:t>
      </w:r>
      <w:r w:rsidR="007A4B79">
        <w:rPr>
          <w:rFonts w:asciiTheme="minorHAnsi" w:hAnsiTheme="minorHAnsi" w:cstheme="minorHAnsi"/>
          <w:i/>
        </w:rPr>
        <w:t xml:space="preserve">masově </w:t>
      </w:r>
      <w:r w:rsidRPr="009D4088">
        <w:rPr>
          <w:rFonts w:asciiTheme="minorHAnsi" w:hAnsiTheme="minorHAnsi" w:cstheme="minorHAnsi"/>
          <w:i/>
        </w:rPr>
        <w:t>vybíjet</w:t>
      </w:r>
      <w:r w:rsidR="007A4B79">
        <w:rPr>
          <w:rFonts w:asciiTheme="minorHAnsi" w:hAnsiTheme="minorHAnsi" w:cstheme="minorHAnsi"/>
          <w:i/>
        </w:rPr>
        <w:t xml:space="preserve"> holuby</w:t>
      </w:r>
      <w:r>
        <w:rPr>
          <w:rFonts w:asciiTheme="minorHAnsi" w:hAnsiTheme="minorHAnsi" w:cstheme="minorHAnsi"/>
        </w:rPr>
        <w:t>,“ apeluje na veřejnost Korec.</w:t>
      </w:r>
    </w:p>
    <w:p w:rsidR="00DD3F89" w:rsidRDefault="009B37A3" w:rsidP="00A9487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9B37A3">
        <w:rPr>
          <w:rFonts w:asciiTheme="minorHAnsi" w:hAnsiTheme="minorHAnsi" w:cstheme="minorHAnsi"/>
        </w:rPr>
        <w:t>Boj proti holubům se často nese pod falešnou záminkou, že tito ptáci přenáší nemoci. „</w:t>
      </w:r>
      <w:r w:rsidRPr="009B37A3">
        <w:rPr>
          <w:rFonts w:asciiTheme="minorHAnsi" w:hAnsiTheme="minorHAnsi" w:cstheme="minorHAnsi"/>
          <w:i/>
        </w:rPr>
        <w:t>Jako vystudovaný genetik a doktor přírodních věd mohu s klidem říci, že to je naprostý nesmysl. Bavíme-li se pouze o nemocech přenášených na člověka, tak pravděpodobnost takové nákazy od holuba je asi desetkrát až stokrát nižší, než pravděpodobnost, že se nakazíte od úplně cizího člověka v místech s hustou koncentrací lidí, například v</w:t>
      </w:r>
      <w:r>
        <w:rPr>
          <w:rFonts w:asciiTheme="minorHAnsi" w:hAnsiTheme="minorHAnsi" w:cstheme="minorHAnsi"/>
          <w:i/>
        </w:rPr>
        <w:t xml:space="preserve"> MHD, </w:t>
      </w:r>
      <w:r w:rsidRPr="009B37A3">
        <w:rPr>
          <w:rFonts w:asciiTheme="minorHAnsi" w:hAnsiTheme="minorHAnsi" w:cstheme="minorHAnsi"/>
          <w:i/>
        </w:rPr>
        <w:t>divadle, na koncertě nebo na fotbalovém stadionu. Potvrzují to i mí známí chovatelé, kteří pravidelně vstupují mezi desítky až stovky holubů, přesto žádné choroby nemají. Je to jen mýtus, který nemá žádné reálné opodstatnění. Ostatně žádný případ přenosu vážné choroby z holuba na člověka v posledních letech neeviduje podle svého prohlášení ani pražská hygiena</w:t>
      </w:r>
      <w:r w:rsidRPr="009B37A3">
        <w:rPr>
          <w:rFonts w:asciiTheme="minorHAnsi" w:hAnsiTheme="minorHAnsi" w:cstheme="minorHAnsi"/>
        </w:rPr>
        <w:t>,“ zdůrazňuje Korec.</w:t>
      </w:r>
    </w:p>
    <w:p w:rsidR="009B37A3" w:rsidRPr="009B37A3" w:rsidRDefault="009B37A3" w:rsidP="009B37A3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9B37A3">
        <w:rPr>
          <w:rFonts w:asciiTheme="minorHAnsi" w:hAnsiTheme="minorHAnsi" w:cstheme="minorHAnsi"/>
        </w:rPr>
        <w:t>Jednou z humánních možností, jak holubí hejna regulovat, představují městské holubníky. „</w:t>
      </w:r>
      <w:r w:rsidR="007A4B79">
        <w:rPr>
          <w:rFonts w:asciiTheme="minorHAnsi" w:hAnsiTheme="minorHAnsi" w:cstheme="minorHAnsi"/>
        </w:rPr>
        <w:t>O</w:t>
      </w:r>
      <w:r w:rsidRPr="009B37A3">
        <w:rPr>
          <w:rFonts w:asciiTheme="minorHAnsi" w:hAnsiTheme="minorHAnsi" w:cstheme="minorHAnsi"/>
        </w:rPr>
        <w:t xml:space="preserve">dchyt holubů do klecí a jejich následné usmrcování plynem </w:t>
      </w:r>
      <w:r w:rsidR="007A4B79">
        <w:rPr>
          <w:rFonts w:asciiTheme="minorHAnsi" w:hAnsiTheme="minorHAnsi" w:cstheme="minorHAnsi"/>
        </w:rPr>
        <w:t>je</w:t>
      </w:r>
      <w:r w:rsidRPr="009B37A3">
        <w:rPr>
          <w:rFonts w:asciiTheme="minorHAnsi" w:hAnsiTheme="minorHAnsi" w:cstheme="minorHAnsi"/>
        </w:rPr>
        <w:t xml:space="preserve"> nehumánní, velice nákladné a z dlouhodobého hlediska neúčinné.</w:t>
      </w:r>
      <w:r w:rsidR="007A4B79">
        <w:rPr>
          <w:rFonts w:asciiTheme="minorHAnsi" w:hAnsiTheme="minorHAnsi" w:cstheme="minorHAnsi"/>
        </w:rPr>
        <w:t xml:space="preserve"> Kladení otráveného zrní pak je v přímém rozporu se zákonem.</w:t>
      </w:r>
      <w:r w:rsidRPr="009B37A3">
        <w:rPr>
          <w:rFonts w:asciiTheme="minorHAnsi" w:hAnsiTheme="minorHAnsi" w:cstheme="minorHAnsi"/>
        </w:rPr>
        <w:t xml:space="preserve"> </w:t>
      </w:r>
      <w:r w:rsidRPr="009B37A3">
        <w:rPr>
          <w:rFonts w:asciiTheme="minorHAnsi" w:hAnsiTheme="minorHAnsi" w:cstheme="minorHAnsi"/>
        </w:rPr>
        <w:t>Výzkumy ve Švýcarsku prokázaly, že usmrcování těmito způsoby vede pouze k omlazení populace</w:t>
      </w:r>
      <w:r w:rsidRPr="009B37A3">
        <w:rPr>
          <w:rFonts w:asciiTheme="minorHAnsi" w:hAnsiTheme="minorHAnsi" w:cstheme="minorHAnsi"/>
        </w:rPr>
        <w:t>, ne k jejímu snížení.</w:t>
      </w:r>
      <w:r w:rsidR="00E82653">
        <w:rPr>
          <w:rFonts w:asciiTheme="minorHAnsi" w:hAnsiTheme="minorHAnsi" w:cstheme="minorHAnsi"/>
        </w:rPr>
        <w:t xml:space="preserve"> Holubi totiž velmi rychle zjistí, že v lokalitě po plošné likvidaci je méně konkurence a tím i více potravy. Velmi rychle se tam proto opět přemístí.</w:t>
      </w:r>
      <w:r w:rsidRPr="009B37A3">
        <w:rPr>
          <w:rFonts w:asciiTheme="minorHAnsi" w:hAnsiTheme="minorHAnsi" w:cstheme="minorHAnsi"/>
        </w:rPr>
        <w:t xml:space="preserve"> Zkušenosti z mnoha evropských měst ukazují, že vhodnou a funkční alternativou jsou městské holubníky, o jejichž údržbu se starají ošetřovatelé. Holubi zde mají pravidelný přísun potravy a </w:t>
      </w:r>
      <w:r w:rsidRPr="009B37A3">
        <w:rPr>
          <w:rFonts w:asciiTheme="minorHAnsi" w:hAnsiTheme="minorHAnsi" w:cstheme="minorHAnsi"/>
        </w:rPr>
        <w:lastRenderedPageBreak/>
        <w:t>vody, což je důvod, který je do holubníku přitáhne i z dalekého ok</w:t>
      </w:r>
      <w:r>
        <w:rPr>
          <w:rFonts w:asciiTheme="minorHAnsi" w:hAnsiTheme="minorHAnsi" w:cstheme="minorHAnsi"/>
        </w:rPr>
        <w:t xml:space="preserve">olí a udrží je, aby zde zůstali. </w:t>
      </w:r>
      <w:r w:rsidRPr="009B37A3">
        <w:rPr>
          <w:rFonts w:asciiTheme="minorHAnsi" w:hAnsiTheme="minorHAnsi" w:cstheme="minorHAnsi"/>
        </w:rPr>
        <w:t>Ošetřovatelé navíc pravidelně kontrolují zdraví holubů a zajišťují jim veterinární péči. Holubi jsou tak zcela zdraví</w:t>
      </w:r>
      <w:r>
        <w:rPr>
          <w:rFonts w:asciiTheme="minorHAnsi" w:hAnsiTheme="minorHAnsi" w:cstheme="minorHAnsi"/>
        </w:rPr>
        <w:t>,</w:t>
      </w:r>
      <w:r w:rsidRPr="009B37A3">
        <w:rPr>
          <w:rFonts w:asciiTheme="minorHAnsi" w:hAnsiTheme="minorHAnsi" w:cstheme="minorHAnsi"/>
        </w:rPr>
        <w:t xml:space="preserve">“ popisuje fungování </w:t>
      </w:r>
      <w:r>
        <w:rPr>
          <w:rFonts w:asciiTheme="minorHAnsi" w:hAnsiTheme="minorHAnsi" w:cstheme="minorHAnsi"/>
        </w:rPr>
        <w:t>těchto zařízení Korec.</w:t>
      </w:r>
    </w:p>
    <w:p w:rsidR="00AC3252" w:rsidRDefault="009B37A3" w:rsidP="009B37A3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9B37A3">
        <w:rPr>
          <w:rFonts w:asciiTheme="minorHAnsi" w:hAnsiTheme="minorHAnsi" w:cstheme="minorHAnsi"/>
        </w:rPr>
        <w:t xml:space="preserve">Taková místa mají </w:t>
      </w:r>
      <w:r>
        <w:rPr>
          <w:rFonts w:asciiTheme="minorHAnsi" w:hAnsiTheme="minorHAnsi" w:cstheme="minorHAnsi"/>
        </w:rPr>
        <w:t xml:space="preserve">podle Korce </w:t>
      </w:r>
      <w:r w:rsidRPr="009B37A3">
        <w:rPr>
          <w:rFonts w:asciiTheme="minorHAnsi" w:hAnsiTheme="minorHAnsi" w:cstheme="minorHAnsi"/>
        </w:rPr>
        <w:t>na své okolí pozitivní vliv. „</w:t>
      </w:r>
      <w:r w:rsidRPr="009B37A3">
        <w:rPr>
          <w:rFonts w:asciiTheme="minorHAnsi" w:hAnsiTheme="minorHAnsi" w:cstheme="minorHAnsi"/>
          <w:i/>
        </w:rPr>
        <w:t>Holubi zde tráví až 80 procent času a neznečišťují tak dále budovy, památky a okolí. Vajíčka se odebírají a nahrazují atrapami, čímž dochází ke kontrolované regulaci. Z</w:t>
      </w:r>
      <w:r w:rsidR="00E82653">
        <w:rPr>
          <w:rFonts w:asciiTheme="minorHAnsi" w:hAnsiTheme="minorHAnsi" w:cstheme="minorHAnsi"/>
          <w:i/>
        </w:rPr>
        <w:t xml:space="preserve">kušenosti ze sousedního Německa či Rakouska, ale i Nizozemí </w:t>
      </w:r>
      <w:r w:rsidRPr="009B37A3">
        <w:rPr>
          <w:rFonts w:asciiTheme="minorHAnsi" w:hAnsiTheme="minorHAnsi" w:cstheme="minorHAnsi"/>
          <w:i/>
        </w:rPr>
        <w:t>ukazují, že tato metoda dlouhodobě funguje</w:t>
      </w:r>
      <w:r w:rsidRPr="009B37A3">
        <w:rPr>
          <w:rFonts w:asciiTheme="minorHAnsi" w:hAnsiTheme="minorHAnsi" w:cstheme="minorHAnsi"/>
        </w:rPr>
        <w:t xml:space="preserve">,“ doplňuje </w:t>
      </w:r>
      <w:r>
        <w:rPr>
          <w:rFonts w:asciiTheme="minorHAnsi" w:hAnsiTheme="minorHAnsi" w:cstheme="minorHAnsi"/>
        </w:rPr>
        <w:t>Korec.</w:t>
      </w:r>
    </w:p>
    <w:p w:rsidR="009B37A3" w:rsidRDefault="009B37A3" w:rsidP="009B37A3">
      <w:pPr>
        <w:ind w:right="14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>
            <wp:extent cx="6105525" cy="4076700"/>
            <wp:effectExtent l="0" t="0" r="9525" b="0"/>
            <wp:docPr id="3" name="Obrázek 3" descr="holubnik_bohnice02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lubnik_bohnice02_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7A3" w:rsidRDefault="009B37A3" w:rsidP="009B37A3">
      <w:pPr>
        <w:pStyle w:val="Podtitul"/>
        <w:ind w:right="566"/>
        <w:jc w:val="right"/>
      </w:pPr>
    </w:p>
    <w:p w:rsidR="009B37A3" w:rsidRDefault="009B37A3" w:rsidP="009B37A3">
      <w:pPr>
        <w:pStyle w:val="Podtitul"/>
        <w:ind w:right="566"/>
        <w:jc w:val="right"/>
      </w:pPr>
      <w:r>
        <w:t xml:space="preserve">Záchranná stanice pro holuby, která </w:t>
      </w:r>
      <w:r>
        <w:t>vznikla</w:t>
      </w:r>
      <w:r>
        <w:t xml:space="preserve"> na pozemcích </w:t>
      </w:r>
      <w:proofErr w:type="spellStart"/>
      <w:r>
        <w:t>Ekospolu</w:t>
      </w:r>
      <w:proofErr w:type="spellEnd"/>
      <w:r>
        <w:t xml:space="preserve"> v pražských Bohnicích. FOTO: Holubi v </w:t>
      </w:r>
      <w:proofErr w:type="gramStart"/>
      <w:r>
        <w:t xml:space="preserve">nouzi </w:t>
      </w:r>
      <w:proofErr w:type="spellStart"/>
      <w:r>
        <w:t>z.s</w:t>
      </w:r>
      <w:proofErr w:type="spellEnd"/>
      <w:r>
        <w:t>.</w:t>
      </w:r>
      <w:proofErr w:type="gramEnd"/>
    </w:p>
    <w:p w:rsidR="00E82653" w:rsidRDefault="00E82653" w:rsidP="009B37A3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9B37A3" w:rsidRDefault="006F2718" w:rsidP="006762A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 průkopníkům městských holubníků u nás patří hlavní město Praha, která už v roce 2022 vybudovala městský holubník na půdě jednoho z domů u Mariánského náměstí. </w:t>
      </w:r>
      <w:r w:rsidR="00E82653">
        <w:rPr>
          <w:rFonts w:asciiTheme="minorHAnsi" w:hAnsiTheme="minorHAnsi" w:cstheme="minorHAnsi"/>
        </w:rPr>
        <w:t xml:space="preserve">Město tím mimo jiné reguluje počet holubů v historickém centru. O holubník pečují pracovního Záchranné stanice Lesů hl. m. Prahy, kteří pravidelně část vajec odebírají a vyměňují za atrapy. Městské holubníky dlouhodobě podporuje také táborská zoologická zahrada a její generální </w:t>
      </w:r>
      <w:r w:rsidR="007A4B79">
        <w:rPr>
          <w:rFonts w:asciiTheme="minorHAnsi" w:hAnsiTheme="minorHAnsi" w:cstheme="minorHAnsi"/>
        </w:rPr>
        <w:t>sponzor</w:t>
      </w:r>
      <w:r w:rsidR="00E82653">
        <w:rPr>
          <w:rFonts w:asciiTheme="minorHAnsi" w:hAnsiTheme="minorHAnsi" w:cstheme="minorHAnsi"/>
        </w:rPr>
        <w:t xml:space="preserve"> developerská společnost Ekospol. Ta před časem věnovala spolku Holubi v nouzi </w:t>
      </w:r>
      <w:r w:rsidR="00E82653">
        <w:rPr>
          <w:rFonts w:asciiTheme="minorHAnsi" w:hAnsiTheme="minorHAnsi" w:cstheme="minorHAnsi"/>
        </w:rPr>
        <w:lastRenderedPageBreak/>
        <w:t xml:space="preserve">pozemek v pražských Bohnicích, kde vznikla záchranná stanice pro holuby. Starají se tam hlavně o hendikepované holuby z pražské záchranné stanice, kteří měli být utraceni. Aktuálně Ekospol jedná s vedením radnice Prahy 7 o vybudování nového městského holubníku na území této městské části. </w:t>
      </w:r>
      <w:r w:rsidR="001A3BF2">
        <w:rPr>
          <w:rFonts w:asciiTheme="minorHAnsi" w:hAnsiTheme="minorHAnsi" w:cstheme="minorHAnsi"/>
        </w:rPr>
        <w:t>P</w:t>
      </w:r>
      <w:r w:rsidR="007A4B79">
        <w:rPr>
          <w:rFonts w:asciiTheme="minorHAnsi" w:hAnsiTheme="minorHAnsi" w:cstheme="minorHAnsi"/>
        </w:rPr>
        <w:t>olovinu nákladů p</w:t>
      </w:r>
      <w:r w:rsidR="001A3BF2">
        <w:rPr>
          <w:rFonts w:asciiTheme="minorHAnsi" w:hAnsiTheme="minorHAnsi" w:cstheme="minorHAnsi"/>
        </w:rPr>
        <w:t>éč</w:t>
      </w:r>
      <w:r w:rsidR="007A4B79">
        <w:rPr>
          <w:rFonts w:asciiTheme="minorHAnsi" w:hAnsiTheme="minorHAnsi" w:cstheme="minorHAnsi"/>
        </w:rPr>
        <w:t>e</w:t>
      </w:r>
      <w:r w:rsidR="001A3BF2">
        <w:rPr>
          <w:rFonts w:asciiTheme="minorHAnsi" w:hAnsiTheme="minorHAnsi" w:cstheme="minorHAnsi"/>
        </w:rPr>
        <w:t xml:space="preserve"> o holuby včetně jejich krmení by financoval právě </w:t>
      </w:r>
      <w:r w:rsidR="007A4B79">
        <w:rPr>
          <w:rFonts w:asciiTheme="minorHAnsi" w:hAnsiTheme="minorHAnsi" w:cstheme="minorHAnsi"/>
        </w:rPr>
        <w:t>Ekospol.</w:t>
      </w:r>
    </w:p>
    <w:p w:rsidR="009B37A3" w:rsidRDefault="009B37A3" w:rsidP="006762A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9B37A3" w:rsidRDefault="009B37A3" w:rsidP="006762A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4547D7" w:rsidRDefault="004547D7" w:rsidP="004547D7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2025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 xml:space="preserve">119 400 </w:t>
      </w:r>
      <w:r w:rsidRPr="00E57D36">
        <w:rPr>
          <w:rFonts w:asciiTheme="minorHAnsi" w:hAnsiTheme="minorHAnsi" w:cstheme="minorHAnsi"/>
          <w:szCs w:val="24"/>
        </w:rPr>
        <w:t>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:rsidR="004547D7" w:rsidRDefault="004547D7" w:rsidP="004547D7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</w:t>
      </w:r>
      <w:r w:rsidR="00904822">
        <w:rPr>
          <w:rFonts w:asciiTheme="minorHAnsi" w:hAnsiTheme="minorHAnsi" w:cstheme="minorHAnsi"/>
          <w:szCs w:val="24"/>
        </w:rPr>
        <w:t xml:space="preserve">vlastní </w:t>
      </w:r>
      <w:r>
        <w:rPr>
          <w:rFonts w:asciiTheme="minorHAnsi" w:hAnsiTheme="minorHAnsi" w:cstheme="minorHAnsi"/>
          <w:szCs w:val="24"/>
        </w:rPr>
        <w:t>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6762AE" w:rsidRDefault="006762AE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E0C" w:rsidRDefault="00851E0C">
      <w:r>
        <w:separator/>
      </w:r>
    </w:p>
  </w:endnote>
  <w:endnote w:type="continuationSeparator" w:id="0">
    <w:p w:rsidR="00851E0C" w:rsidRDefault="0085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E0C" w:rsidRDefault="00851E0C">
      <w:r>
        <w:separator/>
      </w:r>
    </w:p>
  </w:footnote>
  <w:footnote w:type="continuationSeparator" w:id="0">
    <w:p w:rsidR="00851E0C" w:rsidRDefault="00851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176D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A3BF2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73D8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65F57"/>
    <w:rsid w:val="002703BE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7872"/>
    <w:rsid w:val="003B00AF"/>
    <w:rsid w:val="003B0D9D"/>
    <w:rsid w:val="003B4D12"/>
    <w:rsid w:val="003B5A00"/>
    <w:rsid w:val="003B5B7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082"/>
    <w:rsid w:val="00452894"/>
    <w:rsid w:val="00453965"/>
    <w:rsid w:val="0045474D"/>
    <w:rsid w:val="004547D7"/>
    <w:rsid w:val="00457090"/>
    <w:rsid w:val="004617CB"/>
    <w:rsid w:val="00465131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2AE"/>
    <w:rsid w:val="00676A00"/>
    <w:rsid w:val="00676BF4"/>
    <w:rsid w:val="0067755A"/>
    <w:rsid w:val="00677B94"/>
    <w:rsid w:val="00677DE4"/>
    <w:rsid w:val="006808CD"/>
    <w:rsid w:val="00682756"/>
    <w:rsid w:val="00682BE6"/>
    <w:rsid w:val="00682C24"/>
    <w:rsid w:val="00683133"/>
    <w:rsid w:val="00683A54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2718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F34"/>
    <w:rsid w:val="007232EF"/>
    <w:rsid w:val="007236B4"/>
    <w:rsid w:val="00724B0C"/>
    <w:rsid w:val="00725367"/>
    <w:rsid w:val="0072583E"/>
    <w:rsid w:val="00726B74"/>
    <w:rsid w:val="00726E4E"/>
    <w:rsid w:val="007306C0"/>
    <w:rsid w:val="00730F0D"/>
    <w:rsid w:val="00731A85"/>
    <w:rsid w:val="0073436A"/>
    <w:rsid w:val="00735258"/>
    <w:rsid w:val="00737A82"/>
    <w:rsid w:val="00737EBE"/>
    <w:rsid w:val="00740996"/>
    <w:rsid w:val="007424DF"/>
    <w:rsid w:val="007426C0"/>
    <w:rsid w:val="00747023"/>
    <w:rsid w:val="00747A6A"/>
    <w:rsid w:val="00750EFD"/>
    <w:rsid w:val="00752EC3"/>
    <w:rsid w:val="00753A5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4B79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48EF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81F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1E0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8E9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536E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2375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4822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37A3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6EE"/>
    <w:rsid w:val="009D348F"/>
    <w:rsid w:val="009D387C"/>
    <w:rsid w:val="009D4088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1C8C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5DE7"/>
    <w:rsid w:val="00A366BE"/>
    <w:rsid w:val="00A3789B"/>
    <w:rsid w:val="00A42DF4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487E"/>
    <w:rsid w:val="00A95D6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3252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3D0F"/>
    <w:rsid w:val="00B750FD"/>
    <w:rsid w:val="00B80CE8"/>
    <w:rsid w:val="00B80E1B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B96"/>
    <w:rsid w:val="00C72B65"/>
    <w:rsid w:val="00C73724"/>
    <w:rsid w:val="00C745A9"/>
    <w:rsid w:val="00C75B6C"/>
    <w:rsid w:val="00C7665C"/>
    <w:rsid w:val="00C773C3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28B4"/>
    <w:rsid w:val="00CB477D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3F89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174C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2DBD"/>
    <w:rsid w:val="00E43D47"/>
    <w:rsid w:val="00E448B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2653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263F"/>
    <w:rsid w:val="00EA3666"/>
    <w:rsid w:val="00EA3C75"/>
    <w:rsid w:val="00EA488C"/>
    <w:rsid w:val="00EA6AB8"/>
    <w:rsid w:val="00EA7242"/>
    <w:rsid w:val="00EB0979"/>
    <w:rsid w:val="00EB268A"/>
    <w:rsid w:val="00EB2FA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7D96"/>
    <w:rsid w:val="00F3144A"/>
    <w:rsid w:val="00F31C7D"/>
    <w:rsid w:val="00F32D0E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C81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E5B7-BB85-48B8-8C01-6B678652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5606</TotalTime>
  <Pages>4</Pages>
  <Words>1018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7016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8</cp:revision>
  <cp:lastPrinted>2025-01-20T12:40:00Z</cp:lastPrinted>
  <dcterms:created xsi:type="dcterms:W3CDTF">2026-01-29T13:54:00Z</dcterms:created>
  <dcterms:modified xsi:type="dcterms:W3CDTF">2026-02-02T12:26:00Z</dcterms:modified>
</cp:coreProperties>
</file>